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1C" w:rsidRPr="00D8486A" w:rsidRDefault="00E0121C" w:rsidP="00A34FF4">
      <w:pPr>
        <w:rPr>
          <w:rFonts w:ascii="Times New Roman" w:hAnsi="Times New Roman"/>
          <w:color w:val="000080"/>
          <w:sz w:val="36"/>
          <w:szCs w:val="36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0.5pt;margin-top:-49.5pt;width:567pt;height:810pt;z-index:-251658240">
            <v:imagedata r:id="rId5" o:title=""/>
          </v:shape>
        </w:pict>
      </w:r>
      <w:r w:rsidRPr="00D8486A">
        <w:rPr>
          <w:rFonts w:ascii="Times New Roman" w:hAnsi="Times New Roman"/>
          <w:b/>
          <w:bCs/>
          <w:color w:val="000080"/>
          <w:sz w:val="36"/>
          <w:szCs w:val="36"/>
        </w:rPr>
        <w:t>Пора</w:t>
      </w:r>
      <w:bookmarkStart w:id="0" w:name="_GoBack"/>
      <w:bookmarkEnd w:id="0"/>
      <w:r w:rsidRPr="00D8486A">
        <w:rPr>
          <w:rFonts w:ascii="Times New Roman" w:hAnsi="Times New Roman"/>
          <w:b/>
          <w:bCs/>
          <w:color w:val="000080"/>
          <w:sz w:val="36"/>
          <w:szCs w:val="36"/>
        </w:rPr>
        <w:t>ди</w:t>
      </w:r>
      <w:r w:rsidRPr="00D8486A">
        <w:rPr>
          <w:rFonts w:ascii="Times New Roman" w:hAnsi="Times New Roman"/>
          <w:b/>
          <w:bCs/>
          <w:color w:val="000080"/>
          <w:sz w:val="36"/>
          <w:szCs w:val="36"/>
          <w:lang w:val="uk-UA"/>
        </w:rPr>
        <w:t xml:space="preserve"> учням</w:t>
      </w:r>
      <w:r w:rsidRPr="00D8486A">
        <w:rPr>
          <w:rFonts w:ascii="Times New Roman" w:hAnsi="Times New Roman"/>
          <w:b/>
          <w:bCs/>
          <w:color w:val="000080"/>
          <w:sz w:val="36"/>
          <w:szCs w:val="36"/>
        </w:rPr>
        <w:t xml:space="preserve"> щодо спілкування:</w:t>
      </w:r>
    </w:p>
    <w:p w:rsidR="00E0121C" w:rsidRPr="00D31078" w:rsidRDefault="00E0121C" w:rsidP="00B03F40">
      <w:pPr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 w:rsidRPr="00D31078">
        <w:rPr>
          <w:rFonts w:ascii="Times New Roman" w:hAnsi="Times New Roman"/>
          <w:sz w:val="36"/>
          <w:szCs w:val="36"/>
          <w:lang w:val="uk-UA"/>
        </w:rPr>
        <w:t>Відношення людей до вас-є віддзеркаленням вашої поведінки</w:t>
      </w:r>
      <w:r w:rsidRPr="00D31078">
        <w:rPr>
          <w:rFonts w:ascii="Times New Roman" w:hAnsi="Times New Roman"/>
          <w:sz w:val="36"/>
          <w:szCs w:val="36"/>
        </w:rPr>
        <w:t>;</w:t>
      </w:r>
    </w:p>
    <w:p w:rsidR="00E0121C" w:rsidRPr="00D31078" w:rsidRDefault="00E0121C" w:rsidP="00A34FF4">
      <w:pPr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 w:rsidRPr="00D31078">
        <w:rPr>
          <w:rFonts w:ascii="Times New Roman" w:hAnsi="Times New Roman"/>
          <w:sz w:val="36"/>
          <w:szCs w:val="36"/>
        </w:rPr>
        <w:t>Хто любить людей, того й люди люблять;</w:t>
      </w:r>
    </w:p>
    <w:p w:rsidR="00E0121C" w:rsidRPr="00D31078" w:rsidRDefault="00E0121C" w:rsidP="00A34FF4">
      <w:pPr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 w:rsidRPr="00D31078">
        <w:rPr>
          <w:rFonts w:ascii="Times New Roman" w:hAnsi="Times New Roman"/>
          <w:sz w:val="36"/>
          <w:szCs w:val="36"/>
        </w:rPr>
        <w:t>Виявляйте ініціативу в приязному ставленні до інших;</w:t>
      </w:r>
    </w:p>
    <w:p w:rsidR="00E0121C" w:rsidRPr="00D31078" w:rsidRDefault="00E0121C" w:rsidP="00A34FF4">
      <w:pPr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 w:rsidRPr="00D31078">
        <w:rPr>
          <w:rFonts w:ascii="Times New Roman" w:hAnsi="Times New Roman"/>
          <w:sz w:val="36"/>
          <w:szCs w:val="36"/>
        </w:rPr>
        <w:t>Цікавтеся людьми, що оточують вас, їхніми турботами і радощами;</w:t>
      </w:r>
    </w:p>
    <w:p w:rsidR="00E0121C" w:rsidRPr="00D31078" w:rsidRDefault="00E0121C" w:rsidP="00A34FF4">
      <w:pPr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 w:rsidRPr="00D31078">
        <w:rPr>
          <w:rFonts w:ascii="Times New Roman" w:hAnsi="Times New Roman"/>
          <w:sz w:val="36"/>
          <w:szCs w:val="36"/>
        </w:rPr>
        <w:t>Ніколи не користуватиметься популярністю той, хто не цікавиться справами інших людей;</w:t>
      </w:r>
    </w:p>
    <w:p w:rsidR="00E0121C" w:rsidRPr="00D31078" w:rsidRDefault="00E0121C" w:rsidP="00A34FF4">
      <w:pPr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 w:rsidRPr="00D31078">
        <w:rPr>
          <w:rFonts w:ascii="Times New Roman" w:hAnsi="Times New Roman"/>
          <w:sz w:val="36"/>
          <w:szCs w:val="36"/>
        </w:rPr>
        <w:t>Учіться ставити себе на місце іншої людини;</w:t>
      </w:r>
    </w:p>
    <w:p w:rsidR="00E0121C" w:rsidRPr="00D31078" w:rsidRDefault="00E0121C" w:rsidP="00A34FF4">
      <w:pPr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 w:rsidRPr="00D31078">
        <w:rPr>
          <w:rFonts w:ascii="Times New Roman" w:hAnsi="Times New Roman"/>
          <w:sz w:val="36"/>
          <w:szCs w:val="36"/>
        </w:rPr>
        <w:t>Вживайте якомога більше слів, які підкреслюють шанобливе ставлення до людей: "даруйте", "перепрошую", "дякую", "будь ласка" та інші. Ввічливість обеззброює;</w:t>
      </w:r>
    </w:p>
    <w:p w:rsidR="00E0121C" w:rsidRPr="00D31078" w:rsidRDefault="00E0121C" w:rsidP="00A34FF4">
      <w:pPr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 w:rsidRPr="00D31078">
        <w:rPr>
          <w:rFonts w:ascii="Times New Roman" w:hAnsi="Times New Roman"/>
          <w:sz w:val="36"/>
          <w:szCs w:val="36"/>
        </w:rPr>
        <w:t>Використовуйте кожну нагоду для спілкування.</w:t>
      </w:r>
    </w:p>
    <w:p w:rsidR="00E0121C" w:rsidRPr="00D8486A" w:rsidRDefault="00E0121C" w:rsidP="00A34FF4">
      <w:pPr>
        <w:rPr>
          <w:rFonts w:ascii="Times New Roman" w:hAnsi="Times New Roman"/>
          <w:color w:val="000080"/>
          <w:sz w:val="36"/>
          <w:szCs w:val="36"/>
        </w:rPr>
      </w:pPr>
      <w:r w:rsidRPr="00D8486A">
        <w:rPr>
          <w:rFonts w:ascii="Times New Roman" w:hAnsi="Times New Roman"/>
          <w:b/>
          <w:bCs/>
          <w:color w:val="000080"/>
          <w:sz w:val="36"/>
          <w:szCs w:val="36"/>
        </w:rPr>
        <w:t xml:space="preserve">Для </w:t>
      </w:r>
      <w:r w:rsidRPr="00D8486A">
        <w:rPr>
          <w:rFonts w:ascii="Times New Roman" w:hAnsi="Times New Roman"/>
          <w:b/>
          <w:bCs/>
          <w:color w:val="000080"/>
          <w:sz w:val="36"/>
          <w:szCs w:val="36"/>
          <w:lang w:val="uk-UA"/>
        </w:rPr>
        <w:t xml:space="preserve">успішного встановлення зв’язку при спілкування </w:t>
      </w:r>
      <w:r w:rsidRPr="00D8486A">
        <w:rPr>
          <w:rFonts w:ascii="Times New Roman" w:hAnsi="Times New Roman"/>
          <w:b/>
          <w:bCs/>
          <w:color w:val="000080"/>
          <w:sz w:val="36"/>
          <w:szCs w:val="36"/>
        </w:rPr>
        <w:t>:</w:t>
      </w:r>
    </w:p>
    <w:p w:rsidR="00E0121C" w:rsidRPr="00D31078" w:rsidRDefault="00E0121C" w:rsidP="00A34FF4">
      <w:pPr>
        <w:numPr>
          <w:ilvl w:val="0"/>
          <w:numId w:val="2"/>
        </w:numPr>
        <w:rPr>
          <w:rFonts w:ascii="Times New Roman" w:hAnsi="Times New Roman"/>
          <w:sz w:val="36"/>
          <w:szCs w:val="36"/>
        </w:rPr>
      </w:pPr>
      <w:r w:rsidRPr="00D31078">
        <w:rPr>
          <w:rFonts w:ascii="Times New Roman" w:hAnsi="Times New Roman"/>
          <w:sz w:val="36"/>
          <w:szCs w:val="36"/>
        </w:rPr>
        <w:t>Якомога швидше знайти спільні інтереси;</w:t>
      </w:r>
    </w:p>
    <w:p w:rsidR="00E0121C" w:rsidRPr="00D31078" w:rsidRDefault="00E0121C" w:rsidP="00A34FF4">
      <w:pPr>
        <w:numPr>
          <w:ilvl w:val="0"/>
          <w:numId w:val="2"/>
        </w:numPr>
        <w:rPr>
          <w:rFonts w:ascii="Times New Roman" w:hAnsi="Times New Roman"/>
          <w:sz w:val="36"/>
          <w:szCs w:val="36"/>
        </w:rPr>
      </w:pPr>
      <w:r w:rsidRPr="00D31078">
        <w:rPr>
          <w:rFonts w:ascii="Times New Roman" w:hAnsi="Times New Roman"/>
          <w:sz w:val="36"/>
          <w:szCs w:val="36"/>
        </w:rPr>
        <w:t>По-дружньому ставитися до співрозмовника (усміхатися, уважно слухати);</w:t>
      </w:r>
    </w:p>
    <w:p w:rsidR="00E0121C" w:rsidRPr="00D31078" w:rsidRDefault="00E0121C" w:rsidP="00A34FF4">
      <w:pPr>
        <w:numPr>
          <w:ilvl w:val="0"/>
          <w:numId w:val="2"/>
        </w:numPr>
        <w:rPr>
          <w:rFonts w:ascii="Times New Roman" w:hAnsi="Times New Roman"/>
          <w:sz w:val="36"/>
          <w:szCs w:val="36"/>
        </w:rPr>
      </w:pPr>
      <w:r w:rsidRPr="00D31078">
        <w:rPr>
          <w:rFonts w:ascii="Times New Roman" w:hAnsi="Times New Roman"/>
          <w:sz w:val="36"/>
          <w:szCs w:val="36"/>
        </w:rPr>
        <w:t>Не виявляти до співрозмовника зверхності;</w:t>
      </w:r>
    </w:p>
    <w:p w:rsidR="00E0121C" w:rsidRPr="00D31078" w:rsidRDefault="00E0121C" w:rsidP="00A34FF4">
      <w:pPr>
        <w:numPr>
          <w:ilvl w:val="0"/>
          <w:numId w:val="2"/>
        </w:numPr>
        <w:rPr>
          <w:rFonts w:ascii="Times New Roman" w:hAnsi="Times New Roman"/>
          <w:sz w:val="36"/>
          <w:szCs w:val="36"/>
        </w:rPr>
      </w:pPr>
      <w:r w:rsidRPr="00D31078">
        <w:rPr>
          <w:rFonts w:ascii="Times New Roman" w:hAnsi="Times New Roman"/>
          <w:sz w:val="36"/>
          <w:szCs w:val="36"/>
        </w:rPr>
        <w:t>Щиро цікавитися співрозмовником, тим, що він говорить;</w:t>
      </w:r>
    </w:p>
    <w:p w:rsidR="00E0121C" w:rsidRPr="00D31078" w:rsidRDefault="00E0121C" w:rsidP="00A34FF4">
      <w:pPr>
        <w:numPr>
          <w:ilvl w:val="0"/>
          <w:numId w:val="2"/>
        </w:numPr>
        <w:rPr>
          <w:rFonts w:ascii="Times New Roman" w:hAnsi="Times New Roman"/>
          <w:sz w:val="36"/>
          <w:szCs w:val="36"/>
        </w:rPr>
      </w:pPr>
      <w:r w:rsidRPr="00D31078">
        <w:rPr>
          <w:rFonts w:ascii="Times New Roman" w:hAnsi="Times New Roman"/>
          <w:sz w:val="36"/>
          <w:szCs w:val="36"/>
        </w:rPr>
        <w:t>Враховувати поведінку та термінологію людини, з якою говорите;</w:t>
      </w:r>
    </w:p>
    <w:p w:rsidR="00E0121C" w:rsidRPr="00D31078" w:rsidRDefault="00E0121C" w:rsidP="00A34FF4">
      <w:pPr>
        <w:numPr>
          <w:ilvl w:val="0"/>
          <w:numId w:val="2"/>
        </w:numPr>
        <w:rPr>
          <w:rFonts w:ascii="Times New Roman" w:hAnsi="Times New Roman"/>
          <w:sz w:val="36"/>
          <w:szCs w:val="36"/>
        </w:rPr>
      </w:pPr>
      <w:r>
        <w:rPr>
          <w:noProof/>
          <w:lang w:eastAsia="ru-RU"/>
        </w:rPr>
        <w:pict>
          <v:shape id="_x0000_s1027" type="#_x0000_t75" style="position:absolute;left:0;text-align:left;margin-left:-58.5pt;margin-top:-37.5pt;width:567pt;height:810pt;z-index:-251657216">
            <v:imagedata r:id="rId5" o:title=""/>
          </v:shape>
        </w:pict>
      </w:r>
      <w:r w:rsidRPr="00D31078">
        <w:rPr>
          <w:rFonts w:ascii="Times New Roman" w:hAnsi="Times New Roman"/>
          <w:sz w:val="36"/>
          <w:szCs w:val="36"/>
        </w:rPr>
        <w:t>Нападами та лайкою людей не переконаєте;</w:t>
      </w:r>
    </w:p>
    <w:p w:rsidR="00E0121C" w:rsidRPr="00D31078" w:rsidRDefault="00E0121C" w:rsidP="00A34FF4">
      <w:pPr>
        <w:numPr>
          <w:ilvl w:val="0"/>
          <w:numId w:val="2"/>
        </w:numPr>
        <w:rPr>
          <w:rFonts w:ascii="Times New Roman" w:hAnsi="Times New Roman"/>
          <w:sz w:val="36"/>
          <w:szCs w:val="36"/>
        </w:rPr>
      </w:pPr>
      <w:r w:rsidRPr="00D31078">
        <w:rPr>
          <w:rFonts w:ascii="Times New Roman" w:hAnsi="Times New Roman"/>
          <w:sz w:val="36"/>
          <w:szCs w:val="36"/>
        </w:rPr>
        <w:t>Для того, щоб переконати когось, ттеба"знайти необхідні аргументи, правильно їх упорядкувати і сформулювати;</w:t>
      </w:r>
    </w:p>
    <w:p w:rsidR="00E0121C" w:rsidRPr="00D31078" w:rsidRDefault="00E0121C" w:rsidP="00A34FF4">
      <w:pPr>
        <w:numPr>
          <w:ilvl w:val="0"/>
          <w:numId w:val="2"/>
        </w:numPr>
        <w:rPr>
          <w:rFonts w:ascii="Times New Roman" w:hAnsi="Times New Roman"/>
          <w:sz w:val="36"/>
          <w:szCs w:val="36"/>
        </w:rPr>
      </w:pPr>
      <w:r w:rsidRPr="00D31078">
        <w:rPr>
          <w:rFonts w:ascii="Times New Roman" w:hAnsi="Times New Roman"/>
          <w:sz w:val="36"/>
          <w:szCs w:val="36"/>
        </w:rPr>
        <w:t>Намагайтеся діяти незалежно від свого настрою</w:t>
      </w:r>
    </w:p>
    <w:p w:rsidR="00E0121C" w:rsidRPr="00D8486A" w:rsidRDefault="00E0121C" w:rsidP="00A34FF4">
      <w:pPr>
        <w:rPr>
          <w:rFonts w:ascii="Times New Roman" w:hAnsi="Times New Roman"/>
          <w:b/>
          <w:bCs/>
          <w:color w:val="000080"/>
          <w:sz w:val="36"/>
          <w:szCs w:val="36"/>
          <w:lang w:val="uk-UA"/>
        </w:rPr>
      </w:pPr>
      <w:r w:rsidRPr="00D8486A">
        <w:rPr>
          <w:rFonts w:ascii="Times New Roman" w:hAnsi="Times New Roman"/>
          <w:b/>
          <w:bCs/>
          <w:color w:val="000080"/>
          <w:sz w:val="36"/>
          <w:szCs w:val="36"/>
          <w:lang w:val="uk-UA"/>
        </w:rPr>
        <w:t>Рекомендацй  психолога  що комфортного перебування вколективі</w:t>
      </w:r>
    </w:p>
    <w:p w:rsidR="00E0121C" w:rsidRPr="00D31078" w:rsidRDefault="00E0121C" w:rsidP="00A34FF4">
      <w:pPr>
        <w:rPr>
          <w:rFonts w:ascii="Times New Roman" w:hAnsi="Times New Roman"/>
          <w:sz w:val="36"/>
          <w:szCs w:val="36"/>
          <w:lang w:val="uk-UA"/>
        </w:rPr>
      </w:pPr>
      <w:r w:rsidRPr="00D31078">
        <w:rPr>
          <w:rFonts w:ascii="Times New Roman" w:hAnsi="Times New Roman"/>
          <w:sz w:val="36"/>
          <w:szCs w:val="36"/>
          <w:lang w:val="uk-UA"/>
        </w:rPr>
        <w:t>1. Пам'ятайте: найкращий спосіб боротьби з душевним неспокоєм - постійна зайнятість.</w:t>
      </w:r>
    </w:p>
    <w:p w:rsidR="00E0121C" w:rsidRPr="00D31078" w:rsidRDefault="00E0121C" w:rsidP="00A34FF4">
      <w:pPr>
        <w:rPr>
          <w:rFonts w:ascii="Times New Roman" w:hAnsi="Times New Roman"/>
          <w:sz w:val="36"/>
          <w:szCs w:val="36"/>
          <w:lang w:val="uk-UA"/>
        </w:rPr>
      </w:pPr>
      <w:r w:rsidRPr="00D31078">
        <w:rPr>
          <w:rFonts w:ascii="Times New Roman" w:hAnsi="Times New Roman"/>
          <w:sz w:val="36"/>
          <w:szCs w:val="36"/>
          <w:lang w:val="uk-UA"/>
        </w:rPr>
        <w:t>2. Щоб забути свої напасті, намагайся зробити приємне іншим. Роблячи добро іншим, робиш добро собі.</w:t>
      </w:r>
    </w:p>
    <w:p w:rsidR="00E0121C" w:rsidRPr="00D31078" w:rsidRDefault="00E0121C" w:rsidP="00A34FF4">
      <w:pPr>
        <w:rPr>
          <w:rFonts w:ascii="Times New Roman" w:hAnsi="Times New Roman"/>
          <w:sz w:val="36"/>
          <w:szCs w:val="36"/>
        </w:rPr>
      </w:pPr>
      <w:r w:rsidRPr="00D31078">
        <w:rPr>
          <w:rFonts w:ascii="Times New Roman" w:hAnsi="Times New Roman"/>
          <w:sz w:val="36"/>
          <w:szCs w:val="36"/>
          <w:lang w:val="uk-UA"/>
        </w:rPr>
        <w:t>3. Не намагайся змінювати чи перевиховувати інших. Набагато корисливіше і безпечніше зайнятися самовихованням.</w:t>
      </w:r>
    </w:p>
    <w:p w:rsidR="00E0121C" w:rsidRPr="00D31078" w:rsidRDefault="00E0121C" w:rsidP="00A34FF4">
      <w:pPr>
        <w:rPr>
          <w:rFonts w:ascii="Times New Roman" w:hAnsi="Times New Roman"/>
          <w:sz w:val="36"/>
          <w:szCs w:val="36"/>
          <w:lang w:val="uk-UA"/>
        </w:rPr>
      </w:pPr>
      <w:r w:rsidRPr="00D31078">
        <w:rPr>
          <w:rFonts w:ascii="Times New Roman" w:hAnsi="Times New Roman"/>
          <w:sz w:val="36"/>
          <w:szCs w:val="36"/>
          <w:lang w:val="uk-UA"/>
        </w:rPr>
        <w:t> Пам'ятай: кожна людина - така ж яскрава й унікальна індивідуальність, як і ти, приймай її такою, якою вона є. Намагайся знайти в людині позитивні риси, вмій бачити її достоїнства і в стосунках з нею спробуй опиратись саме на ці якості.</w:t>
      </w:r>
    </w:p>
    <w:p w:rsidR="00E0121C" w:rsidRPr="00D31078" w:rsidRDefault="00E0121C" w:rsidP="00A34FF4">
      <w:pPr>
        <w:rPr>
          <w:rFonts w:ascii="Times New Roman" w:hAnsi="Times New Roman"/>
          <w:sz w:val="36"/>
          <w:szCs w:val="36"/>
          <w:lang w:val="uk-UA"/>
        </w:rPr>
      </w:pPr>
      <w:r w:rsidRPr="00D31078">
        <w:rPr>
          <w:rFonts w:ascii="Times New Roman" w:hAnsi="Times New Roman"/>
          <w:sz w:val="36"/>
          <w:szCs w:val="36"/>
          <w:lang w:val="uk-UA"/>
        </w:rPr>
        <w:t>4. Май мужність від щирого серця визнавати свої помилки. Уникай зазнайства і дозування.</w:t>
      </w:r>
    </w:p>
    <w:p w:rsidR="00E0121C" w:rsidRPr="00D31078" w:rsidRDefault="00E0121C" w:rsidP="00A34FF4">
      <w:pPr>
        <w:rPr>
          <w:rFonts w:ascii="Times New Roman" w:hAnsi="Times New Roman"/>
          <w:sz w:val="36"/>
          <w:szCs w:val="36"/>
          <w:lang w:val="uk-UA"/>
        </w:rPr>
      </w:pPr>
      <w:r w:rsidRPr="00D31078">
        <w:rPr>
          <w:rFonts w:ascii="Times New Roman" w:hAnsi="Times New Roman"/>
          <w:sz w:val="36"/>
          <w:szCs w:val="36"/>
          <w:lang w:val="uk-UA"/>
        </w:rPr>
        <w:t>5. Вчися володіти собою! Гнів, дратівливість, злість спотворюють людину. Егоїзм - джерело багатьох конфліктів. Виховуй в собі терпіння, пам'ятай, що «рана заживає поступово». Не через дрібниці.</w:t>
      </w:r>
    </w:p>
    <w:p w:rsidR="00E0121C" w:rsidRDefault="00E0121C" w:rsidP="00A34FF4">
      <w:pPr>
        <w:rPr>
          <w:rFonts w:ascii="Times New Roman" w:hAnsi="Times New Roman"/>
          <w:sz w:val="36"/>
          <w:szCs w:val="36"/>
          <w:lang w:val="uk-UA"/>
        </w:rPr>
      </w:pPr>
    </w:p>
    <w:p w:rsidR="00E0121C" w:rsidRDefault="00E0121C" w:rsidP="00A34FF4">
      <w:pPr>
        <w:rPr>
          <w:rFonts w:ascii="Times New Roman" w:hAnsi="Times New Roman"/>
          <w:sz w:val="36"/>
          <w:szCs w:val="36"/>
          <w:lang w:val="uk-UA"/>
        </w:rPr>
      </w:pPr>
      <w:r>
        <w:rPr>
          <w:noProof/>
          <w:lang w:eastAsia="ru-RU"/>
        </w:rPr>
        <w:pict>
          <v:shape id="_x0000_s1028" type="#_x0000_t75" style="position:absolute;margin-left:-63pt;margin-top:-45pt;width:567pt;height:810pt;z-index:-251656192">
            <v:imagedata r:id="rId5" o:title=""/>
          </v:shape>
        </w:pict>
      </w:r>
    </w:p>
    <w:p w:rsidR="00E0121C" w:rsidRPr="00D31078" w:rsidRDefault="00E0121C" w:rsidP="00A34FF4">
      <w:pPr>
        <w:rPr>
          <w:rFonts w:ascii="Times New Roman" w:hAnsi="Times New Roman"/>
          <w:sz w:val="36"/>
          <w:szCs w:val="36"/>
          <w:lang w:val="uk-UA"/>
        </w:rPr>
      </w:pPr>
      <w:r w:rsidRPr="00D31078">
        <w:rPr>
          <w:rFonts w:ascii="Times New Roman" w:hAnsi="Times New Roman"/>
          <w:sz w:val="36"/>
          <w:szCs w:val="36"/>
          <w:lang w:val="uk-UA"/>
        </w:rPr>
        <w:t>6. Будь-яка справа починається з першого кроку! Пам'ятай: перешкоди нам даються задля нашого розвитку.</w:t>
      </w:r>
    </w:p>
    <w:p w:rsidR="00E0121C" w:rsidRPr="00D31078" w:rsidRDefault="00E0121C" w:rsidP="00A34FF4">
      <w:pPr>
        <w:rPr>
          <w:rFonts w:ascii="Times New Roman" w:hAnsi="Times New Roman"/>
          <w:sz w:val="36"/>
          <w:szCs w:val="36"/>
          <w:lang w:val="uk-UA"/>
        </w:rPr>
      </w:pPr>
      <w:r w:rsidRPr="00D31078">
        <w:rPr>
          <w:rFonts w:ascii="Times New Roman" w:hAnsi="Times New Roman"/>
          <w:sz w:val="36"/>
          <w:szCs w:val="36"/>
          <w:lang w:val="uk-UA"/>
        </w:rPr>
        <w:t>7. Людина, має необмежені можливості самовдосконалення, причому в усіх галузях СВОЄЇ ЖИТТЄДІЯЛЬНОСТІ.</w:t>
      </w:r>
    </w:p>
    <w:p w:rsidR="00E0121C" w:rsidRPr="00D31078" w:rsidRDefault="00E0121C" w:rsidP="00A34FF4">
      <w:pPr>
        <w:rPr>
          <w:rFonts w:ascii="Times New Roman" w:hAnsi="Times New Roman"/>
          <w:sz w:val="36"/>
          <w:szCs w:val="36"/>
          <w:lang w:val="uk-UA"/>
        </w:rPr>
      </w:pPr>
      <w:r w:rsidRPr="00D31078">
        <w:rPr>
          <w:rFonts w:ascii="Times New Roman" w:hAnsi="Times New Roman"/>
          <w:sz w:val="36"/>
          <w:szCs w:val="36"/>
          <w:lang w:val="uk-UA"/>
        </w:rPr>
        <w:t>8. Будь толерантною особистістю.</w:t>
      </w:r>
    </w:p>
    <w:p w:rsidR="00E0121C" w:rsidRPr="00D31078" w:rsidRDefault="00E0121C" w:rsidP="00A34FF4">
      <w:pPr>
        <w:rPr>
          <w:rFonts w:ascii="Times New Roman" w:hAnsi="Times New Roman"/>
          <w:sz w:val="36"/>
          <w:szCs w:val="36"/>
          <w:lang w:val="uk-UA"/>
        </w:rPr>
      </w:pPr>
      <w:r w:rsidRPr="00D8486A">
        <w:rPr>
          <w:rFonts w:ascii="Times New Roman" w:hAnsi="Times New Roman"/>
          <w:i/>
          <w:iCs/>
          <w:color w:val="FF0000"/>
          <w:sz w:val="36"/>
          <w:szCs w:val="36"/>
          <w:lang w:val="uk-UA"/>
        </w:rPr>
        <w:t>Толерантність</w:t>
      </w:r>
      <w:r w:rsidRPr="00D31078">
        <w:rPr>
          <w:rFonts w:ascii="Times New Roman" w:hAnsi="Times New Roman"/>
          <w:i/>
          <w:iCs/>
          <w:sz w:val="36"/>
          <w:szCs w:val="36"/>
          <w:lang w:val="uk-UA"/>
        </w:rPr>
        <w:t xml:space="preserve"> (</w:t>
      </w:r>
      <w:r w:rsidRPr="00D31078">
        <w:rPr>
          <w:rFonts w:ascii="Times New Roman" w:hAnsi="Times New Roman"/>
          <w:sz w:val="36"/>
          <w:szCs w:val="36"/>
          <w:lang w:val="uk-UA"/>
        </w:rPr>
        <w:t xml:space="preserve"> від лат. </w:t>
      </w:r>
      <w:r w:rsidRPr="00D31078">
        <w:rPr>
          <w:rFonts w:ascii="Times New Roman" w:hAnsi="Times New Roman"/>
          <w:sz w:val="36"/>
          <w:szCs w:val="36"/>
          <w:lang w:val="en-US"/>
        </w:rPr>
        <w:t>Tolerans</w:t>
      </w:r>
      <w:r w:rsidRPr="00D31078">
        <w:rPr>
          <w:rFonts w:ascii="Times New Roman" w:hAnsi="Times New Roman"/>
          <w:i/>
          <w:iCs/>
          <w:sz w:val="36"/>
          <w:szCs w:val="36"/>
          <w:lang w:val="uk-UA"/>
        </w:rPr>
        <w:t xml:space="preserve"> -</w:t>
      </w:r>
      <w:r w:rsidRPr="00D31078">
        <w:rPr>
          <w:rFonts w:ascii="Times New Roman" w:hAnsi="Times New Roman"/>
          <w:sz w:val="36"/>
          <w:szCs w:val="36"/>
          <w:lang w:val="uk-UA"/>
        </w:rPr>
        <w:t xml:space="preserve"> терплячий) - терпимість до чужих думок і вірувань.</w:t>
      </w:r>
    </w:p>
    <w:p w:rsidR="00E0121C" w:rsidRDefault="00E0121C">
      <w:pPr>
        <w:rPr>
          <w:rFonts w:ascii="Times New Roman" w:hAnsi="Times New Roman"/>
          <w:i/>
          <w:iCs/>
          <w:sz w:val="36"/>
          <w:szCs w:val="36"/>
          <w:lang w:val="uk-UA"/>
        </w:rPr>
      </w:pPr>
      <w:r w:rsidRPr="00D31078">
        <w:rPr>
          <w:rFonts w:ascii="Times New Roman" w:hAnsi="Times New Roman"/>
          <w:i/>
          <w:iCs/>
          <w:sz w:val="36"/>
          <w:szCs w:val="36"/>
          <w:lang w:val="uk-UA"/>
        </w:rPr>
        <w:t xml:space="preserve"> Дякую за увагу</w:t>
      </w:r>
    </w:p>
    <w:p w:rsidR="00E0121C" w:rsidRPr="00D31078" w:rsidRDefault="00E0121C" w:rsidP="00D8486A">
      <w:pPr>
        <w:jc w:val="center"/>
        <w:rPr>
          <w:rFonts w:ascii="Times New Roman" w:hAnsi="Times New Roman"/>
          <w:sz w:val="36"/>
          <w:szCs w:val="36"/>
          <w:lang w:val="uk-UA"/>
        </w:rPr>
      </w:pPr>
      <w:r>
        <w:pict>
          <v:shape id="_x0000_i1025" type="#_x0000_t75" alt="" style="width:396pt;height:263.25pt">
            <v:imagedata r:id="rId6" r:href="rId7"/>
          </v:shape>
        </w:pict>
      </w:r>
    </w:p>
    <w:sectPr w:rsidR="00E0121C" w:rsidRPr="00D31078" w:rsidSect="00B45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F4932"/>
    <w:multiLevelType w:val="multilevel"/>
    <w:tmpl w:val="AA46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20F7D"/>
    <w:multiLevelType w:val="multilevel"/>
    <w:tmpl w:val="B8AA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4FF4"/>
    <w:rsid w:val="000B04A7"/>
    <w:rsid w:val="00724693"/>
    <w:rsid w:val="008433B5"/>
    <w:rsid w:val="009D0DE1"/>
    <w:rsid w:val="00A34FF4"/>
    <w:rsid w:val="00B03F40"/>
    <w:rsid w:val="00B45FB1"/>
    <w:rsid w:val="00CC3308"/>
    <w:rsid w:val="00D31078"/>
    <w:rsid w:val="00D71C2B"/>
    <w:rsid w:val="00D8486A"/>
    <w:rsid w:val="00DF4112"/>
    <w:rsid w:val="00E01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F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7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cs10188.vk.me/g27362334/a_cd576342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99</TotalTime>
  <Pages>3</Pages>
  <Words>359</Words>
  <Characters>2050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2016-10-09T15:19:00Z</dcterms:created>
  <dcterms:modified xsi:type="dcterms:W3CDTF">2016-10-10T12:50:00Z</dcterms:modified>
</cp:coreProperties>
</file>